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2"/>
        <w:gridCol w:w="495"/>
        <w:gridCol w:w="495"/>
        <w:gridCol w:w="513"/>
        <w:gridCol w:w="447"/>
        <w:gridCol w:w="448"/>
        <w:gridCol w:w="466"/>
        <w:gridCol w:w="447"/>
        <w:gridCol w:w="448"/>
        <w:gridCol w:w="448"/>
      </w:tblGrid>
      <w:tr w:rsidR="0042189B" w14:paraId="17C720D4" w14:textId="77777777">
        <w:trPr>
          <w:trHeight w:val="510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04AA8" w14:textId="77777777" w:rsidR="0042189B" w:rsidRDefault="0042189B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様式第８号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CEFB1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18EA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AB0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8268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CB455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F17F1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6441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90B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1045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4D431EEF" w14:textId="77777777" w:rsidR="0042189B" w:rsidRDefault="0042189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意　見　書</w:t>
      </w:r>
    </w:p>
    <w:p w14:paraId="2306A053" w14:textId="77777777" w:rsidR="0042189B" w:rsidRDefault="0042189B">
      <w:pPr>
        <w:rPr>
          <w:rFonts w:ascii="ＭＳ ゴシック" w:eastAsia="ＭＳ ゴシック" w:hAnsi="ＭＳ ゴシック"/>
        </w:rPr>
      </w:pPr>
    </w:p>
    <w:p w14:paraId="50416066" w14:textId="77777777" w:rsidR="0042189B" w:rsidRDefault="0042189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771C177F" w14:textId="77777777" w:rsidR="0042189B" w:rsidRDefault="0042189B">
      <w:pPr>
        <w:rPr>
          <w:rFonts w:ascii="ＭＳ ゴシック" w:eastAsia="ＭＳ ゴシック" w:hAnsi="ＭＳ ゴシック"/>
        </w:rPr>
      </w:pPr>
    </w:p>
    <w:p w14:paraId="0BBE594D" w14:textId="77777777" w:rsidR="0042189B" w:rsidRDefault="00341E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A0687B">
        <w:rPr>
          <w:rFonts w:ascii="ＭＳ ゴシック" w:eastAsia="ＭＳ ゴシック" w:hAnsi="ＭＳ ゴシック" w:hint="eastAsia"/>
        </w:rPr>
        <w:t>産業</w:t>
      </w:r>
      <w:r w:rsidR="0042189B">
        <w:rPr>
          <w:rFonts w:ascii="ＭＳ ゴシック" w:eastAsia="ＭＳ ゴシック" w:hAnsi="ＭＳ ゴシック" w:hint="eastAsia"/>
        </w:rPr>
        <w:t>振興</w:t>
      </w:r>
      <w:r w:rsidR="00A0687B">
        <w:rPr>
          <w:rFonts w:ascii="ＭＳ ゴシック" w:eastAsia="ＭＳ ゴシック" w:hAnsi="ＭＳ ゴシック" w:hint="eastAsia"/>
        </w:rPr>
        <w:t>センター</w:t>
      </w:r>
      <w:r w:rsidR="0042189B">
        <w:rPr>
          <w:rFonts w:ascii="ＭＳ ゴシック" w:eastAsia="ＭＳ ゴシック" w:hAnsi="ＭＳ ゴシック" w:hint="eastAsia"/>
        </w:rPr>
        <w:t xml:space="preserve">　御中</w:t>
      </w:r>
    </w:p>
    <w:p w14:paraId="2074A3AF" w14:textId="77777777" w:rsidR="0042189B" w:rsidRDefault="0042189B">
      <w:pPr>
        <w:rPr>
          <w:rFonts w:ascii="ＭＳ ゴシック" w:eastAsia="ＭＳ ゴシック" w:hAnsi="ＭＳ ゴシック"/>
        </w:rPr>
      </w:pPr>
    </w:p>
    <w:tbl>
      <w:tblPr>
        <w:tblW w:w="6405" w:type="dxa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0"/>
      </w:tblGrid>
      <w:tr w:rsidR="0042189B" w14:paraId="7A9F0AFC" w14:textId="77777777">
        <w:tc>
          <w:tcPr>
            <w:tcW w:w="2205" w:type="dxa"/>
            <w:vAlign w:val="center"/>
          </w:tcPr>
          <w:p w14:paraId="35B839B5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住所又は居所</w:t>
            </w:r>
          </w:p>
          <w:p w14:paraId="778A930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（法人その他の団体にあっては、主たる事務所の所在地）</w:t>
            </w:r>
          </w:p>
        </w:tc>
        <w:tc>
          <w:tcPr>
            <w:tcW w:w="4200" w:type="dxa"/>
          </w:tcPr>
          <w:p w14:paraId="1A36FE7C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4ACDA29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DE3D9B1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9233CC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17DFAA90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1584398A" w14:textId="77777777">
        <w:tc>
          <w:tcPr>
            <w:tcW w:w="2205" w:type="dxa"/>
            <w:vAlign w:val="center"/>
          </w:tcPr>
          <w:p w14:paraId="427559FC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　名</w:t>
            </w:r>
          </w:p>
          <w:p w14:paraId="2B09FCE1" w14:textId="77777777" w:rsidR="0042189B" w:rsidRDefault="0042189B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（法人その他の団体にあっては、その名称及び代表者の氏名）</w:t>
            </w:r>
          </w:p>
        </w:tc>
        <w:tc>
          <w:tcPr>
            <w:tcW w:w="4200" w:type="dxa"/>
          </w:tcPr>
          <w:p w14:paraId="3936FF88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0DF5DC4D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C112BEC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9CECE2F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DC8A58E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17F4AB95" w14:textId="77777777">
        <w:tc>
          <w:tcPr>
            <w:tcW w:w="2205" w:type="dxa"/>
            <w:vAlign w:val="center"/>
          </w:tcPr>
          <w:p w14:paraId="0CA02DD7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997166081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470" w:id="1997166081"/>
              </w:rPr>
              <w:t>号</w:t>
            </w:r>
          </w:p>
        </w:tc>
        <w:tc>
          <w:tcPr>
            <w:tcW w:w="4200" w:type="dxa"/>
          </w:tcPr>
          <w:p w14:paraId="780B4840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63DFB376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20673452" w14:textId="77777777" w:rsidR="0042189B" w:rsidRDefault="0042189B">
      <w:pPr>
        <w:rPr>
          <w:rFonts w:ascii="ＭＳ ゴシック" w:eastAsia="ＭＳ ゴシック" w:hAnsi="ＭＳ ゴシック"/>
        </w:rPr>
      </w:pPr>
    </w:p>
    <w:p w14:paraId="324EE251" w14:textId="7F46281D" w:rsidR="0042189B" w:rsidRDefault="00341E5E">
      <w:pPr>
        <w:ind w:leftChars="100" w:left="210" w:rightChars="100" w:righ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A0687B">
        <w:rPr>
          <w:rFonts w:ascii="ＭＳ ゴシック" w:eastAsia="ＭＳ ゴシック" w:hAnsi="ＭＳ ゴシック" w:hint="eastAsia"/>
        </w:rPr>
        <w:t>産業</w:t>
      </w:r>
      <w:r w:rsidR="0042189B">
        <w:rPr>
          <w:rFonts w:ascii="ＭＳ ゴシック" w:eastAsia="ＭＳ ゴシック" w:hAnsi="ＭＳ ゴシック" w:hint="eastAsia"/>
        </w:rPr>
        <w:t>振興</w:t>
      </w:r>
      <w:r w:rsidR="00A0687B">
        <w:rPr>
          <w:rFonts w:ascii="ＭＳ ゴシック" w:eastAsia="ＭＳ ゴシック" w:hAnsi="ＭＳ ゴシック" w:hint="eastAsia"/>
        </w:rPr>
        <w:t>センター</w:t>
      </w:r>
      <w:r w:rsidR="0042189B">
        <w:rPr>
          <w:rFonts w:ascii="ＭＳ ゴシック" w:eastAsia="ＭＳ ゴシック" w:hAnsi="ＭＳ ゴシック" w:hint="eastAsia"/>
        </w:rPr>
        <w:t>個人情報保護規程第17条第</w:t>
      </w:r>
      <w:r w:rsidR="00263D36">
        <w:rPr>
          <w:rFonts w:ascii="ＭＳ ゴシック" w:eastAsia="ＭＳ ゴシック" w:hAnsi="ＭＳ ゴシック" w:hint="eastAsia"/>
        </w:rPr>
        <w:t>1</w:t>
      </w:r>
      <w:r w:rsidR="0042189B">
        <w:rPr>
          <w:rFonts w:ascii="ＭＳ ゴシック" w:eastAsia="ＭＳ ゴシック" w:hAnsi="ＭＳ ゴシック" w:hint="eastAsia"/>
        </w:rPr>
        <w:t>項の規定に基づき、先に照会のありました個人情報の開示について、次のとおり意見を述べます。</w:t>
      </w:r>
    </w:p>
    <w:p w14:paraId="174CFD91" w14:textId="77777777" w:rsidR="0042189B" w:rsidRDefault="0042189B">
      <w:pPr>
        <w:ind w:rightChars="100" w:right="210"/>
        <w:rPr>
          <w:rFonts w:ascii="ＭＳ ゴシック" w:eastAsia="ＭＳ ゴシック" w:hAnsi="ＭＳ ゴシック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25"/>
        <w:gridCol w:w="6615"/>
      </w:tblGrid>
      <w:tr w:rsidR="0042189B" w14:paraId="5F1E2C51" w14:textId="77777777">
        <w:tc>
          <w:tcPr>
            <w:tcW w:w="408" w:type="dxa"/>
            <w:vAlign w:val="center"/>
          </w:tcPr>
          <w:p w14:paraId="7FA869BB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25" w:type="dxa"/>
            <w:vAlign w:val="center"/>
          </w:tcPr>
          <w:p w14:paraId="7AED24C4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開示の可否について（右のいずれかを○で囲んでください。）</w:t>
            </w:r>
          </w:p>
        </w:tc>
        <w:tc>
          <w:tcPr>
            <w:tcW w:w="6615" w:type="dxa"/>
          </w:tcPr>
          <w:p w14:paraId="76A85A87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3A5D977" w14:textId="77777777" w:rsidR="0042189B" w:rsidRDefault="0042189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　照会内容すべてを開示してよい。</w:t>
            </w:r>
          </w:p>
          <w:p w14:paraId="7C947DC6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67AA0312" w14:textId="77777777" w:rsidR="0042189B" w:rsidRDefault="0042189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　照会内容の一部又はすべてを開示しないでほしい。</w:t>
            </w:r>
          </w:p>
          <w:p w14:paraId="0044CA58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6A134EA9" w14:textId="5B47FEE3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（イを選択された場合は、開示してほしくない部分及びその理由を、</w:t>
            </w:r>
            <w:r w:rsidR="00263D36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の意見欄に詳しく記述してください。）</w:t>
            </w:r>
          </w:p>
          <w:p w14:paraId="01BD882F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3C6BF9D0" w14:textId="77777777">
        <w:tc>
          <w:tcPr>
            <w:tcW w:w="408" w:type="dxa"/>
            <w:vAlign w:val="center"/>
          </w:tcPr>
          <w:p w14:paraId="239716F1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25" w:type="dxa"/>
            <w:vAlign w:val="center"/>
          </w:tcPr>
          <w:p w14:paraId="7657DB2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　　　　　　　見</w:t>
            </w:r>
          </w:p>
        </w:tc>
        <w:tc>
          <w:tcPr>
            <w:tcW w:w="6615" w:type="dxa"/>
          </w:tcPr>
          <w:p w14:paraId="237FBC4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66646A8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CB17F96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0786E57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72DD91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4ED5CB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10B5FED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0BB6D7B4" w14:textId="77777777"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DED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D02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※備　　　　　　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39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0A7ED125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E2A382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4B832F6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987F390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F97C03E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7DCB51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74ED9B5E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（注）</w:t>
      </w:r>
    </w:p>
    <w:p w14:paraId="5A6E6726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１　この様式により難いときは、この様式に準じた別の様式を使用することができます。</w:t>
      </w:r>
    </w:p>
    <w:p w14:paraId="587807E0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　※印の欄は、記入しないでください。</w:t>
      </w:r>
    </w:p>
    <w:sectPr w:rsidR="0042189B" w:rsidSect="00AF2E19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851" w:footer="992" w:gutter="0"/>
      <w:pgNumType w:fmt="numberInDash" w:start="1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9A38" w14:textId="77777777" w:rsidR="005B0CE1" w:rsidRDefault="005B0CE1">
      <w:r>
        <w:separator/>
      </w:r>
    </w:p>
  </w:endnote>
  <w:endnote w:type="continuationSeparator" w:id="0">
    <w:p w14:paraId="102D3B38" w14:textId="77777777" w:rsidR="005B0CE1" w:rsidRDefault="005B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E816" w14:textId="77777777" w:rsidR="00D43B82" w:rsidRDefault="00D43B82" w:rsidP="0042189B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4BC9279" w14:textId="77777777" w:rsidR="00D43B82" w:rsidRDefault="00D43B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FBEA" w14:textId="7DC6A00D" w:rsidR="0042189B" w:rsidRDefault="0042189B">
    <w:pPr>
      <w:pStyle w:val="a4"/>
      <w:jc w:val="center"/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F5C2" w14:textId="77777777" w:rsidR="005B0CE1" w:rsidRDefault="005B0CE1">
      <w:r>
        <w:separator/>
      </w:r>
    </w:p>
  </w:footnote>
  <w:footnote w:type="continuationSeparator" w:id="0">
    <w:p w14:paraId="7BC8D734" w14:textId="77777777" w:rsidR="005B0CE1" w:rsidRDefault="005B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1F7" w14:textId="77777777" w:rsidR="0042189B" w:rsidRDefault="0042189B">
    <w:pPr>
      <w:pStyle w:val="a3"/>
      <w:jc w:val="right"/>
      <w:rPr>
        <w:color w:val="333333"/>
        <w:sz w:val="16"/>
      </w:rPr>
    </w:pPr>
    <w:r>
      <w:rPr>
        <w:rFonts w:hint="eastAsia"/>
        <w:color w:val="333333"/>
        <w:sz w:val="16"/>
      </w:rPr>
      <w:t>個人情報保護規程様式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556"/>
    <w:multiLevelType w:val="hybridMultilevel"/>
    <w:tmpl w:val="757A3898"/>
    <w:lvl w:ilvl="0" w:tplc="BC2A3D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421463B"/>
    <w:multiLevelType w:val="hybridMultilevel"/>
    <w:tmpl w:val="FF52B89E"/>
    <w:lvl w:ilvl="0" w:tplc="B9AC6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2003D"/>
    <w:multiLevelType w:val="hybridMultilevel"/>
    <w:tmpl w:val="6F9AE862"/>
    <w:lvl w:ilvl="0" w:tplc="933E1D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22756244">
    <w:abstractNumId w:val="1"/>
  </w:num>
  <w:num w:numId="2" w16cid:durableId="347756712">
    <w:abstractNumId w:val="2"/>
  </w:num>
  <w:num w:numId="3" w16cid:durableId="173430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EA6"/>
    <w:rsid w:val="000B1EA7"/>
    <w:rsid w:val="000D1EA6"/>
    <w:rsid w:val="00135987"/>
    <w:rsid w:val="00153128"/>
    <w:rsid w:val="00246BC0"/>
    <w:rsid w:val="00263D36"/>
    <w:rsid w:val="002E4B9C"/>
    <w:rsid w:val="00341E5E"/>
    <w:rsid w:val="00364F21"/>
    <w:rsid w:val="0042189B"/>
    <w:rsid w:val="00561C39"/>
    <w:rsid w:val="005B0CE1"/>
    <w:rsid w:val="005F1148"/>
    <w:rsid w:val="00793B68"/>
    <w:rsid w:val="007F3D19"/>
    <w:rsid w:val="008A4039"/>
    <w:rsid w:val="008B575C"/>
    <w:rsid w:val="008C77DC"/>
    <w:rsid w:val="008D06D3"/>
    <w:rsid w:val="0097527E"/>
    <w:rsid w:val="00A0687B"/>
    <w:rsid w:val="00A93C4D"/>
    <w:rsid w:val="00AF2E19"/>
    <w:rsid w:val="00B824B0"/>
    <w:rsid w:val="00B92521"/>
    <w:rsid w:val="00CB0388"/>
    <w:rsid w:val="00CB0DB9"/>
    <w:rsid w:val="00D43B82"/>
    <w:rsid w:val="00E930D1"/>
    <w:rsid w:val="00EB0BCC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3A48"/>
  <w15:chartTrackingRefBased/>
  <w15:docId w15:val="{DD98225E-A253-4B1F-ADC8-7E8467BF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rPr>
      <w:sz w:val="16"/>
    </w:rPr>
  </w:style>
  <w:style w:type="paragraph" w:styleId="a9">
    <w:name w:val="Block Text"/>
    <w:basedOn w:val="a"/>
    <w:pPr>
      <w:ind w:left="630" w:rightChars="100" w:right="210" w:hangingChars="300" w:hanging="630"/>
    </w:pPr>
    <w:rPr>
      <w:rFonts w:hAnsi="ＭＳ 明朝"/>
    </w:rPr>
  </w:style>
  <w:style w:type="paragraph" w:styleId="3">
    <w:name w:val="Body Text Indent 3"/>
    <w:basedOn w:val="a"/>
    <w:pPr>
      <w:wordWrap/>
      <w:overflowPunct/>
      <w:ind w:leftChars="400" w:left="840" w:firstLineChars="400" w:firstLine="840"/>
    </w:pPr>
    <w:rPr>
      <w:rFonts w:hAnsi="ＭＳ 明朝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300" w:left="630" w:firstLineChars="300" w:firstLine="630"/>
    </w:pPr>
  </w:style>
  <w:style w:type="paragraph" w:styleId="20">
    <w:name w:val="Body Text 2"/>
    <w:basedOn w:val="a"/>
    <w:rPr>
      <w:rFonts w:ascii="ＭＳ ゴシック" w:eastAsia="ＭＳ ゴシック" w:hAnsi="ＭＳ ゴシック"/>
      <w:sz w:val="18"/>
    </w:rPr>
  </w:style>
  <w:style w:type="character" w:styleId="ac">
    <w:name w:val="page number"/>
    <w:basedOn w:val="a0"/>
    <w:rsid w:val="00D4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3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62588-9c93-4b83-ad3b-d512f3d356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9FB59A3E882F488698B8B2148E4BEF" ma:contentTypeVersion="11" ma:contentTypeDescription="新しいドキュメントを作成します。" ma:contentTypeScope="" ma:versionID="b0d6508394e07d5d1e31c753b526bc1f">
  <xsd:schema xmlns:xsd="http://www.w3.org/2001/XMLSchema" xmlns:xs="http://www.w3.org/2001/XMLSchema" xmlns:p="http://schemas.microsoft.com/office/2006/metadata/properties" xmlns:ns2="85262588-9c93-4b83-ad3b-d512f3d35651" targetNamespace="http://schemas.microsoft.com/office/2006/metadata/properties" ma:root="true" ma:fieldsID="de9e7c73cfe1eff98a4dbdf6bbb97509" ns2:_="">
    <xsd:import namespace="85262588-9c93-4b83-ad3b-d512f3d3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2588-9c93-4b83-ad3b-d512f3d3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4de84-12f2-49be-af8b-19e439cc0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1D376-9A33-4E71-BCD5-5E95003CB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2613C-1A32-4AAD-A473-267E693D6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B73A0-BB2A-4AD8-A93D-58B97BCEABC4}">
  <ds:schemaRefs>
    <ds:schemaRef ds:uri="http://schemas.microsoft.com/office/2006/metadata/properties"/>
    <ds:schemaRef ds:uri="http://schemas.microsoft.com/office/infopath/2007/PartnerControls"/>
    <ds:schemaRef ds:uri="85262588-9c93-4b83-ad3b-d512f3d35651"/>
  </ds:schemaRefs>
</ds:datastoreItem>
</file>

<file path=customXml/itemProps4.xml><?xml version="1.0" encoding="utf-8"?>
<ds:datastoreItem xmlns:ds="http://schemas.openxmlformats.org/officeDocument/2006/customXml" ds:itemID="{F9047766-A606-4CAB-842E-0BED0D96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62588-9c93-4b83-ad3b-d512f3d3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237</Words>
  <Characters>238</Characters>
  <Application>Microsoft Office Word</Application>
  <DocSecurity>0</DocSecurity>
  <Lines>79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堺市情報公開条例施行規則様式集</vt:lpstr>
      <vt:lpstr>堺市情報公開条例施行規則様式集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三瀬</cp:lastModifiedBy>
  <cp:revision>4</cp:revision>
  <cp:lastPrinted>2011-06-14T01:53:00Z</cp:lastPrinted>
  <dcterms:created xsi:type="dcterms:W3CDTF">2026-07-07T04:13:00Z</dcterms:created>
  <dcterms:modified xsi:type="dcterms:W3CDTF">2026-07-07T05:41:00Z</dcterms:modified>
</cp:coreProperties>
</file>