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2"/>
        <w:gridCol w:w="495"/>
        <w:gridCol w:w="495"/>
        <w:gridCol w:w="513"/>
        <w:gridCol w:w="447"/>
        <w:gridCol w:w="448"/>
        <w:gridCol w:w="466"/>
        <w:gridCol w:w="447"/>
        <w:gridCol w:w="448"/>
        <w:gridCol w:w="448"/>
      </w:tblGrid>
      <w:tr w:rsidR="0042189B" w14:paraId="491414B6" w14:textId="77777777">
        <w:trPr>
          <w:trHeight w:val="510"/>
          <w:jc w:val="center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AC28C" w14:textId="77777777" w:rsidR="0042189B" w:rsidRDefault="0042189B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様式第１号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634A0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DA7B4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78C78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49689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FCF6D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55147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BF1FA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ECDD9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BE95C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226B5CFD" w14:textId="77777777" w:rsidR="0042189B" w:rsidRDefault="0042189B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個人情報開示申出書</w:t>
      </w:r>
    </w:p>
    <w:p w14:paraId="0BDB2BB5" w14:textId="77777777" w:rsidR="0042189B" w:rsidRDefault="0042189B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年　　月　　日</w:t>
      </w:r>
    </w:p>
    <w:p w14:paraId="72287167" w14:textId="77777777" w:rsidR="0042189B" w:rsidRDefault="00341E5E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公益</w:t>
      </w:r>
      <w:r w:rsidR="0042189B">
        <w:rPr>
          <w:rFonts w:ascii="ＭＳ ゴシック" w:eastAsia="ＭＳ ゴシック" w:hAnsi="ＭＳ ゴシック" w:hint="eastAsia"/>
        </w:rPr>
        <w:t>財団法人堺市</w:t>
      </w:r>
      <w:r w:rsidR="00A0687B">
        <w:rPr>
          <w:rFonts w:ascii="ＭＳ ゴシック" w:eastAsia="ＭＳ ゴシック" w:hAnsi="ＭＳ ゴシック" w:hint="eastAsia"/>
        </w:rPr>
        <w:t>産業</w:t>
      </w:r>
      <w:r w:rsidR="0042189B">
        <w:rPr>
          <w:rFonts w:ascii="ＭＳ ゴシック" w:eastAsia="ＭＳ ゴシック" w:hAnsi="ＭＳ ゴシック" w:hint="eastAsia"/>
        </w:rPr>
        <w:t>振興</w:t>
      </w:r>
      <w:r w:rsidR="00A0687B">
        <w:rPr>
          <w:rFonts w:ascii="ＭＳ ゴシック" w:eastAsia="ＭＳ ゴシック" w:hAnsi="ＭＳ ゴシック" w:hint="eastAsia"/>
        </w:rPr>
        <w:t>センター</w:t>
      </w:r>
      <w:r w:rsidR="0042189B">
        <w:rPr>
          <w:rFonts w:ascii="ＭＳ ゴシック" w:eastAsia="ＭＳ ゴシック" w:hAnsi="ＭＳ ゴシック" w:hint="eastAsia"/>
        </w:rPr>
        <w:t xml:space="preserve">　御中</w:t>
      </w:r>
    </w:p>
    <w:p w14:paraId="14937488" w14:textId="77777777" w:rsidR="0042189B" w:rsidRDefault="0042189B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3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4200"/>
      </w:tblGrid>
      <w:tr w:rsidR="0042189B" w14:paraId="24896955" w14:textId="77777777">
        <w:tc>
          <w:tcPr>
            <w:tcW w:w="2205" w:type="dxa"/>
            <w:vAlign w:val="center"/>
          </w:tcPr>
          <w:p w14:paraId="77EA3F79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住所又は居所</w:t>
            </w:r>
          </w:p>
        </w:tc>
        <w:tc>
          <w:tcPr>
            <w:tcW w:w="4200" w:type="dxa"/>
          </w:tcPr>
          <w:p w14:paraId="7091FC64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（郵便番号　　　　－　　　　）</w:t>
            </w:r>
          </w:p>
          <w:p w14:paraId="2B8C76D9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46B839AD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189B" w14:paraId="1F3AAF04" w14:textId="77777777">
        <w:tc>
          <w:tcPr>
            <w:tcW w:w="2205" w:type="dxa"/>
            <w:vAlign w:val="center"/>
          </w:tcPr>
          <w:p w14:paraId="469AA04B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氏　　　　名</w:t>
            </w:r>
          </w:p>
        </w:tc>
        <w:tc>
          <w:tcPr>
            <w:tcW w:w="4200" w:type="dxa"/>
          </w:tcPr>
          <w:p w14:paraId="350442DA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7F85645B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3B67FBFB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189B" w14:paraId="272737E1" w14:textId="77777777">
        <w:tc>
          <w:tcPr>
            <w:tcW w:w="2205" w:type="dxa"/>
            <w:vAlign w:val="center"/>
          </w:tcPr>
          <w:p w14:paraId="2958F656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1995807232"/>
              </w:rPr>
              <w:t>電話番</w:t>
            </w:r>
            <w:r>
              <w:rPr>
                <w:rFonts w:ascii="ＭＳ ゴシック" w:eastAsia="ＭＳ ゴシック" w:hAnsi="ＭＳ ゴシック" w:hint="eastAsia"/>
                <w:kern w:val="0"/>
                <w:fitText w:val="1470" w:id="1995807232"/>
              </w:rPr>
              <w:t>号</w:t>
            </w:r>
          </w:p>
        </w:tc>
        <w:tc>
          <w:tcPr>
            <w:tcW w:w="4200" w:type="dxa"/>
          </w:tcPr>
          <w:p w14:paraId="54EEF877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6EBEC20C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14:paraId="26976D69" w14:textId="77777777" w:rsidR="0042189B" w:rsidRDefault="0042189B">
      <w:pPr>
        <w:rPr>
          <w:rFonts w:ascii="ＭＳ ゴシック" w:eastAsia="ＭＳ ゴシック" w:hAnsi="ＭＳ ゴシック"/>
        </w:rPr>
      </w:pPr>
    </w:p>
    <w:p w14:paraId="1A4D113D" w14:textId="754D1858" w:rsidR="0042189B" w:rsidRDefault="00341E5E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公益</w:t>
      </w:r>
      <w:r w:rsidR="0042189B">
        <w:rPr>
          <w:rFonts w:ascii="ＭＳ ゴシック" w:eastAsia="ＭＳ ゴシック" w:hAnsi="ＭＳ ゴシック" w:hint="eastAsia"/>
        </w:rPr>
        <w:t>財団法人堺市</w:t>
      </w:r>
      <w:r w:rsidR="00A0687B">
        <w:rPr>
          <w:rFonts w:ascii="ＭＳ ゴシック" w:eastAsia="ＭＳ ゴシック" w:hAnsi="ＭＳ ゴシック" w:hint="eastAsia"/>
        </w:rPr>
        <w:t>産業</w:t>
      </w:r>
      <w:r w:rsidR="0042189B">
        <w:rPr>
          <w:rFonts w:ascii="ＭＳ ゴシック" w:eastAsia="ＭＳ ゴシック" w:hAnsi="ＭＳ ゴシック" w:hint="eastAsia"/>
        </w:rPr>
        <w:t>振興</w:t>
      </w:r>
      <w:r w:rsidR="00A0687B">
        <w:rPr>
          <w:rFonts w:ascii="ＭＳ ゴシック" w:eastAsia="ＭＳ ゴシック" w:hAnsi="ＭＳ ゴシック" w:hint="eastAsia"/>
        </w:rPr>
        <w:t>センター</w:t>
      </w:r>
      <w:r w:rsidR="0042189B">
        <w:rPr>
          <w:rFonts w:ascii="ＭＳ ゴシック" w:eastAsia="ＭＳ ゴシック" w:hAnsi="ＭＳ ゴシック" w:hint="eastAsia"/>
        </w:rPr>
        <w:t>個人情報保護規程第10条第</w:t>
      </w:r>
      <w:r w:rsidR="00924F27">
        <w:rPr>
          <w:rFonts w:ascii="ＭＳ ゴシック" w:eastAsia="ＭＳ ゴシック" w:hAnsi="ＭＳ ゴシック" w:hint="eastAsia"/>
        </w:rPr>
        <w:t>1</w:t>
      </w:r>
      <w:r w:rsidR="0042189B">
        <w:rPr>
          <w:rFonts w:ascii="ＭＳ ゴシック" w:eastAsia="ＭＳ ゴシック" w:hAnsi="ＭＳ ゴシック" w:hint="eastAsia"/>
        </w:rPr>
        <w:t>項の規定に基づき、次のとおり個人情報の開示を申し出ます。</w:t>
      </w: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2228"/>
        <w:gridCol w:w="615"/>
        <w:gridCol w:w="6025"/>
        <w:gridCol w:w="12"/>
      </w:tblGrid>
      <w:tr w:rsidR="0042189B" w14:paraId="0EDCE3BE" w14:textId="77777777">
        <w:trPr>
          <w:gridAfter w:val="1"/>
          <w:wAfter w:w="12" w:type="dxa"/>
        </w:trPr>
        <w:tc>
          <w:tcPr>
            <w:tcW w:w="409" w:type="dxa"/>
            <w:vAlign w:val="center"/>
          </w:tcPr>
          <w:p w14:paraId="199B1E90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228" w:type="dxa"/>
            <w:vAlign w:val="center"/>
          </w:tcPr>
          <w:p w14:paraId="6EF04623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開示申出をする個人情報の内容</w:t>
            </w:r>
          </w:p>
        </w:tc>
        <w:tc>
          <w:tcPr>
            <w:tcW w:w="6640" w:type="dxa"/>
            <w:gridSpan w:val="2"/>
          </w:tcPr>
          <w:p w14:paraId="12BFA607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5D511104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0A06A252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3B8DCB6D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49C1F1CF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30666A8A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64120FE4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23F87CEA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189B" w14:paraId="39090C0D" w14:textId="77777777">
        <w:trPr>
          <w:cantSplit/>
        </w:trPr>
        <w:tc>
          <w:tcPr>
            <w:tcW w:w="409" w:type="dxa"/>
            <w:vMerge w:val="restart"/>
            <w:vAlign w:val="center"/>
          </w:tcPr>
          <w:p w14:paraId="4B19B57B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228" w:type="dxa"/>
            <w:vMerge w:val="restart"/>
            <w:vAlign w:val="center"/>
          </w:tcPr>
          <w:p w14:paraId="34541822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本人の住所及び氏名</w:t>
            </w:r>
          </w:p>
        </w:tc>
        <w:tc>
          <w:tcPr>
            <w:tcW w:w="615" w:type="dxa"/>
            <w:vAlign w:val="center"/>
          </w:tcPr>
          <w:p w14:paraId="192EB223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037" w:type="dxa"/>
            <w:gridSpan w:val="2"/>
          </w:tcPr>
          <w:p w14:paraId="2F749DC4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27D532C2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189B" w14:paraId="65D7F0BC" w14:textId="77777777">
        <w:trPr>
          <w:cantSplit/>
        </w:trPr>
        <w:tc>
          <w:tcPr>
            <w:tcW w:w="409" w:type="dxa"/>
            <w:vMerge/>
            <w:vAlign w:val="center"/>
          </w:tcPr>
          <w:p w14:paraId="2B2024D1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8" w:type="dxa"/>
            <w:vMerge/>
            <w:vAlign w:val="center"/>
          </w:tcPr>
          <w:p w14:paraId="0B313474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5" w:type="dxa"/>
            <w:vAlign w:val="center"/>
          </w:tcPr>
          <w:p w14:paraId="79B60766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037" w:type="dxa"/>
            <w:gridSpan w:val="2"/>
          </w:tcPr>
          <w:p w14:paraId="5746DC46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547D4BF6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189B" w14:paraId="66F6BBE6" w14:textId="77777777">
        <w:trPr>
          <w:gridAfter w:val="1"/>
          <w:wAfter w:w="12" w:type="dxa"/>
        </w:trPr>
        <w:tc>
          <w:tcPr>
            <w:tcW w:w="409" w:type="dxa"/>
            <w:vAlign w:val="center"/>
          </w:tcPr>
          <w:p w14:paraId="283B4A5E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228" w:type="dxa"/>
            <w:vAlign w:val="center"/>
          </w:tcPr>
          <w:p w14:paraId="05A0CB79" w14:textId="77777777" w:rsidR="0042189B" w:rsidRDefault="0042189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05"/>
                <w:kern w:val="0"/>
                <w:fitText w:val="1890" w:id="2003525376"/>
              </w:rPr>
              <w:t>開示の区</w:t>
            </w:r>
            <w:r>
              <w:rPr>
                <w:rFonts w:ascii="ＭＳ ゴシック" w:eastAsia="ＭＳ ゴシック" w:hAnsi="ＭＳ ゴシック" w:hint="eastAsia"/>
                <w:kern w:val="0"/>
                <w:fitText w:val="1890" w:id="2003525376"/>
              </w:rPr>
              <w:t>分</w:t>
            </w:r>
          </w:p>
          <w:p w14:paraId="04AA93D6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(希望する開示方法を○で囲んでください。)</w:t>
            </w:r>
          </w:p>
        </w:tc>
        <w:tc>
          <w:tcPr>
            <w:tcW w:w="6640" w:type="dxa"/>
            <w:gridSpan w:val="2"/>
            <w:vAlign w:val="center"/>
          </w:tcPr>
          <w:p w14:paraId="1EF63908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閲覧又は視聴　　　　２　</w:t>
            </w:r>
            <w:r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1995807234"/>
              </w:rPr>
              <w:t>写しの交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1995807234"/>
              </w:rPr>
              <w:t>付</w:t>
            </w:r>
          </w:p>
        </w:tc>
      </w:tr>
      <w:tr w:rsidR="0042189B" w14:paraId="133F97DA" w14:textId="77777777">
        <w:trPr>
          <w:gridAfter w:val="1"/>
          <w:wAfter w:w="12" w:type="dxa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5826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6B5F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※</w:t>
            </w:r>
            <w:r>
              <w:rPr>
                <w:rFonts w:ascii="ＭＳ ゴシック" w:eastAsia="ＭＳ ゴシック" w:hAnsi="ＭＳ ゴシック" w:hint="eastAsia"/>
                <w:spacing w:val="42"/>
                <w:kern w:val="0"/>
                <w:fitText w:val="1680" w:id="2003525377"/>
              </w:rPr>
              <w:t>本人等確認</w:t>
            </w:r>
            <w:r>
              <w:rPr>
                <w:rFonts w:ascii="ＭＳ ゴシック" w:eastAsia="ＭＳ ゴシック" w:hAnsi="ＭＳ ゴシック" w:hint="eastAsia"/>
                <w:kern w:val="0"/>
                <w:fitText w:val="1680" w:id="2003525377"/>
              </w:rPr>
              <w:t>欄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CC84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(1) 運転免許証　　　(2) 旅　券　　　(3) 健康保険被保険者証</w:t>
            </w:r>
          </w:p>
          <w:p w14:paraId="721AB5D9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(4) 国民年金手帳　　(5) その他（　　　　　　　　　　　　）</w:t>
            </w:r>
          </w:p>
          <w:p w14:paraId="05BF3421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(6) 代理人（　　　　　　　　　　　　　　　　　　　　　　）</w:t>
            </w:r>
          </w:p>
        </w:tc>
      </w:tr>
      <w:tr w:rsidR="0042189B" w14:paraId="7A94CD3A" w14:textId="77777777">
        <w:trPr>
          <w:gridAfter w:val="1"/>
          <w:wAfter w:w="12" w:type="dxa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5313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C150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備　　　　　　考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09DB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7283F0B2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4AB5CA35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3B1B42AC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1FD99E26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9921777" w14:textId="77777777" w:rsidR="0042189B" w:rsidRDefault="0042189B">
      <w:pPr>
        <w:spacing w:line="0" w:lineRule="atLeast"/>
        <w:rPr>
          <w:rFonts w:ascii="ＭＳ ゴシック" w:eastAsia="ＭＳ ゴシック" w:hAnsi="ＭＳ ゴシック"/>
          <w:sz w:val="18"/>
        </w:rPr>
      </w:pPr>
    </w:p>
    <w:p w14:paraId="349B1190" w14:textId="77777777" w:rsidR="0042189B" w:rsidRDefault="0042189B">
      <w:pPr>
        <w:spacing w:line="0" w:lineRule="atLeas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（注）</w:t>
      </w:r>
    </w:p>
    <w:p w14:paraId="3BFD9947" w14:textId="77777777" w:rsidR="0042189B" w:rsidRDefault="0042189B">
      <w:pPr>
        <w:spacing w:line="0" w:lineRule="atLeast"/>
        <w:ind w:left="180" w:hangingChars="100" w:hanging="1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１　開示申出に際しては、本人であることを証明するために必要な書類（運転免許証、旅券、健康保険被保険者証、国民年金手帳等）を提出し、又は提示してください。</w:t>
      </w:r>
    </w:p>
    <w:p w14:paraId="0AEE1C14" w14:textId="77777777" w:rsidR="0042189B" w:rsidRDefault="0042189B">
      <w:pPr>
        <w:spacing w:line="0" w:lineRule="atLeast"/>
        <w:ind w:left="180" w:hangingChars="100" w:hanging="1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２　２の欄は、代理人が開示申出をするときのみ記入してください。</w:t>
      </w:r>
    </w:p>
    <w:p w14:paraId="6BB7D23A" w14:textId="77777777" w:rsidR="0042189B" w:rsidRDefault="0042189B">
      <w:pPr>
        <w:spacing w:line="0" w:lineRule="atLeast"/>
        <w:ind w:left="180" w:hangingChars="100" w:hanging="1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３　法定代理人による開示申出の場合は、申出者本人であることを証明する書類のほか、その資格を証明する書類(本人の戸籍の謄本等)を提出し、又は提示してください｡</w:t>
      </w:r>
    </w:p>
    <w:p w14:paraId="0608E64C" w14:textId="77777777" w:rsidR="0042189B" w:rsidRDefault="0042189B">
      <w:pPr>
        <w:spacing w:line="0" w:lineRule="atLeast"/>
        <w:ind w:left="180" w:hangingChars="100" w:hanging="1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４　この様式により難いときは、この様式に準じた別の様式を使用することができます。</w:t>
      </w:r>
    </w:p>
    <w:p w14:paraId="1E77A264" w14:textId="77777777" w:rsidR="0042189B" w:rsidRDefault="0042189B">
      <w:pPr>
        <w:spacing w:line="0" w:lineRule="atLeast"/>
        <w:ind w:left="180" w:hangingChars="100" w:hanging="1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５　※印の欄は、記入しないでください。</w:t>
      </w:r>
    </w:p>
    <w:sectPr w:rsidR="0042189B" w:rsidSect="00AF2E19">
      <w:headerReference w:type="default" r:id="rId10"/>
      <w:footerReference w:type="even" r:id="rId11"/>
      <w:footerReference w:type="default" r:id="rId12"/>
      <w:pgSz w:w="11906" w:h="16838" w:code="9"/>
      <w:pgMar w:top="1134" w:right="1134" w:bottom="1134" w:left="1134" w:header="851" w:footer="992" w:gutter="0"/>
      <w:pgNumType w:fmt="numberInDash" w:start="12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F930" w14:textId="77777777" w:rsidR="001E09F8" w:rsidRDefault="001E09F8">
      <w:r>
        <w:separator/>
      </w:r>
    </w:p>
  </w:endnote>
  <w:endnote w:type="continuationSeparator" w:id="0">
    <w:p w14:paraId="63BDE1CE" w14:textId="77777777" w:rsidR="001E09F8" w:rsidRDefault="001E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E816" w14:textId="77777777" w:rsidR="00D43B82" w:rsidRDefault="00D43B82" w:rsidP="0042189B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4BC9279" w14:textId="77777777" w:rsidR="00D43B82" w:rsidRDefault="00D43B8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FBEA" w14:textId="7DC6A00D" w:rsidR="0042189B" w:rsidRDefault="0042189B">
    <w:pPr>
      <w:pStyle w:val="a4"/>
      <w:jc w:val="center"/>
      <w:rPr>
        <w:color w:val="333333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6DDDE" w14:textId="77777777" w:rsidR="001E09F8" w:rsidRDefault="001E09F8">
      <w:r>
        <w:separator/>
      </w:r>
    </w:p>
  </w:footnote>
  <w:footnote w:type="continuationSeparator" w:id="0">
    <w:p w14:paraId="4D9A969A" w14:textId="77777777" w:rsidR="001E09F8" w:rsidRDefault="001E0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C1F7" w14:textId="77777777" w:rsidR="0042189B" w:rsidRDefault="0042189B">
    <w:pPr>
      <w:pStyle w:val="a3"/>
      <w:jc w:val="right"/>
      <w:rPr>
        <w:color w:val="333333"/>
        <w:sz w:val="16"/>
      </w:rPr>
    </w:pPr>
    <w:r>
      <w:rPr>
        <w:rFonts w:hint="eastAsia"/>
        <w:color w:val="333333"/>
        <w:sz w:val="16"/>
      </w:rPr>
      <w:t>個人情報保護規程様式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0556"/>
    <w:multiLevelType w:val="hybridMultilevel"/>
    <w:tmpl w:val="757A3898"/>
    <w:lvl w:ilvl="0" w:tplc="BC2A3D6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421463B"/>
    <w:multiLevelType w:val="hybridMultilevel"/>
    <w:tmpl w:val="FF52B89E"/>
    <w:lvl w:ilvl="0" w:tplc="B9AC6A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82003D"/>
    <w:multiLevelType w:val="hybridMultilevel"/>
    <w:tmpl w:val="6F9AE862"/>
    <w:lvl w:ilvl="0" w:tplc="933E1D1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22756244">
    <w:abstractNumId w:val="1"/>
  </w:num>
  <w:num w:numId="2" w16cid:durableId="347756712">
    <w:abstractNumId w:val="2"/>
  </w:num>
  <w:num w:numId="3" w16cid:durableId="173430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EA6"/>
    <w:rsid w:val="000B1EA7"/>
    <w:rsid w:val="000D1EA6"/>
    <w:rsid w:val="00104365"/>
    <w:rsid w:val="00153128"/>
    <w:rsid w:val="001E09F8"/>
    <w:rsid w:val="00246BC0"/>
    <w:rsid w:val="00255A5A"/>
    <w:rsid w:val="002E4B9C"/>
    <w:rsid w:val="00341E5E"/>
    <w:rsid w:val="00364F21"/>
    <w:rsid w:val="0042189B"/>
    <w:rsid w:val="00561C39"/>
    <w:rsid w:val="00793B68"/>
    <w:rsid w:val="007F3D19"/>
    <w:rsid w:val="008A4039"/>
    <w:rsid w:val="008B575C"/>
    <w:rsid w:val="008C77DC"/>
    <w:rsid w:val="008D06D3"/>
    <w:rsid w:val="00924F27"/>
    <w:rsid w:val="0097527E"/>
    <w:rsid w:val="00A0687B"/>
    <w:rsid w:val="00AF2E19"/>
    <w:rsid w:val="00B92521"/>
    <w:rsid w:val="00C3415D"/>
    <w:rsid w:val="00CB0388"/>
    <w:rsid w:val="00CB0DB9"/>
    <w:rsid w:val="00D04AA4"/>
    <w:rsid w:val="00D43B82"/>
    <w:rsid w:val="00E930D1"/>
    <w:rsid w:val="00EB0BCC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B3A48"/>
  <w15:chartTrackingRefBased/>
  <w15:docId w15:val="{DD98225E-A253-4B1F-ADC8-7E8467BF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420" w:hangingChars="200" w:hanging="420"/>
    </w:p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Body Text"/>
    <w:basedOn w:val="a"/>
    <w:rPr>
      <w:sz w:val="16"/>
    </w:rPr>
  </w:style>
  <w:style w:type="paragraph" w:styleId="a9">
    <w:name w:val="Block Text"/>
    <w:basedOn w:val="a"/>
    <w:pPr>
      <w:ind w:left="630" w:rightChars="100" w:right="210" w:hangingChars="300" w:hanging="630"/>
    </w:pPr>
    <w:rPr>
      <w:rFonts w:hAnsi="ＭＳ 明朝"/>
    </w:rPr>
  </w:style>
  <w:style w:type="paragraph" w:styleId="3">
    <w:name w:val="Body Text Indent 3"/>
    <w:basedOn w:val="a"/>
    <w:pPr>
      <w:wordWrap/>
      <w:overflowPunct/>
      <w:ind w:leftChars="400" w:left="840" w:firstLineChars="400" w:firstLine="840"/>
    </w:pPr>
    <w:rPr>
      <w:rFonts w:hAnsi="ＭＳ 明朝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Chars="300" w:left="630" w:firstLineChars="300" w:firstLine="630"/>
    </w:pPr>
  </w:style>
  <w:style w:type="paragraph" w:styleId="20">
    <w:name w:val="Body Text 2"/>
    <w:basedOn w:val="a"/>
    <w:rPr>
      <w:rFonts w:ascii="ＭＳ ゴシック" w:eastAsia="ＭＳ ゴシック" w:hAnsi="ＭＳ ゴシック"/>
      <w:sz w:val="18"/>
    </w:rPr>
  </w:style>
  <w:style w:type="character" w:styleId="ac">
    <w:name w:val="page number"/>
    <w:basedOn w:val="a0"/>
    <w:rsid w:val="00D43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nx-03\&#65411;&#65438;&#65405;&#65400;&#65412;&#65391;&#65420;&#65439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9FB59A3E882F488698B8B2148E4BEF" ma:contentTypeVersion="11" ma:contentTypeDescription="新しいドキュメントを作成します。" ma:contentTypeScope="" ma:versionID="b0d6508394e07d5d1e31c753b526bc1f">
  <xsd:schema xmlns:xsd="http://www.w3.org/2001/XMLSchema" xmlns:xs="http://www.w3.org/2001/XMLSchema" xmlns:p="http://schemas.microsoft.com/office/2006/metadata/properties" xmlns:ns2="85262588-9c93-4b83-ad3b-d512f3d35651" targetNamespace="http://schemas.microsoft.com/office/2006/metadata/properties" ma:root="true" ma:fieldsID="de9e7c73cfe1eff98a4dbdf6bbb97509" ns2:_="">
    <xsd:import namespace="85262588-9c93-4b83-ad3b-d512f3d35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62588-9c93-4b83-ad3b-d512f3d35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994de84-12f2-49be-af8b-19e439cc0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262588-9c93-4b83-ad3b-d512f3d356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047766-A606-4CAB-842E-0BED0D962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62588-9c93-4b83-ad3b-d512f3d35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92613C-1A32-4AAD-A473-267E693D6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B73A0-BB2A-4AD8-A93D-58B97BCEABC4}">
  <ds:schemaRefs>
    <ds:schemaRef ds:uri="http://schemas.microsoft.com/office/2006/metadata/properties"/>
    <ds:schemaRef ds:uri="http://schemas.microsoft.com/office/infopath/2007/PartnerControls"/>
    <ds:schemaRef ds:uri="85262588-9c93-4b83-ad3b-d512f3d356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326</Words>
  <Characters>326</Characters>
  <Application>Microsoft Office Word</Application>
  <DocSecurity>0</DocSecurity>
  <Lines>108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堺市情報公開条例施行規則様式集</vt:lpstr>
      <vt:lpstr>堺市情報公開条例施行規則様式集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三瀬</cp:lastModifiedBy>
  <cp:revision>4</cp:revision>
  <cp:lastPrinted>2011-06-14T01:53:00Z</cp:lastPrinted>
  <dcterms:created xsi:type="dcterms:W3CDTF">2026-07-07T04:11:00Z</dcterms:created>
  <dcterms:modified xsi:type="dcterms:W3CDTF">2026-07-07T05:47:00Z</dcterms:modified>
</cp:coreProperties>
</file>