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42189B" w14:paraId="732C3F58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F9F4" w14:textId="77777777" w:rsidR="0042189B" w:rsidRDefault="0042189B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様式第14号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D06C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7D5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AF6D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B84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25F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A5AF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F7D3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83DE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BC89F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03870D08" w14:textId="77777777" w:rsidR="0042189B" w:rsidRDefault="0042189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異議申出書</w:t>
      </w:r>
    </w:p>
    <w:p w14:paraId="6F0B9B55" w14:textId="77777777" w:rsidR="0042189B" w:rsidRDefault="0042189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2B530B42" w14:textId="77777777" w:rsidR="0042189B" w:rsidRDefault="0042189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2BE3B4BA" w14:textId="77777777" w:rsidR="0042189B" w:rsidRDefault="0042189B">
      <w:pPr>
        <w:rPr>
          <w:rFonts w:ascii="ＭＳ ゴシック" w:eastAsia="ＭＳ ゴシック" w:hAnsi="ＭＳ ゴシック"/>
        </w:rPr>
      </w:pPr>
    </w:p>
    <w:p w14:paraId="5998FD90" w14:textId="77777777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153128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153128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 xml:space="preserve">　御中</w:t>
      </w:r>
    </w:p>
    <w:p w14:paraId="5D446DC7" w14:textId="77777777" w:rsidR="0042189B" w:rsidRDefault="0042189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42189B" w14:paraId="02B772C5" w14:textId="77777777">
        <w:tc>
          <w:tcPr>
            <w:tcW w:w="2205" w:type="dxa"/>
            <w:vAlign w:val="center"/>
          </w:tcPr>
          <w:p w14:paraId="25345DC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</w:tc>
        <w:tc>
          <w:tcPr>
            <w:tcW w:w="4200" w:type="dxa"/>
          </w:tcPr>
          <w:p w14:paraId="64FEB07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19C5049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64E37F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1C635D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C0CE9B3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66E5B7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266790D7" w14:textId="77777777">
        <w:tc>
          <w:tcPr>
            <w:tcW w:w="2205" w:type="dxa"/>
            <w:vAlign w:val="center"/>
          </w:tcPr>
          <w:p w14:paraId="52BAAC55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</w:tc>
        <w:tc>
          <w:tcPr>
            <w:tcW w:w="4200" w:type="dxa"/>
          </w:tcPr>
          <w:p w14:paraId="5E721EA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B0E10F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5AD5441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58625D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030DC344" w14:textId="77777777">
        <w:tc>
          <w:tcPr>
            <w:tcW w:w="2205" w:type="dxa"/>
            <w:vAlign w:val="center"/>
          </w:tcPr>
          <w:p w14:paraId="6E2C3DC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7166336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7166336"/>
              </w:rPr>
              <w:t>号</w:t>
            </w:r>
          </w:p>
        </w:tc>
        <w:tc>
          <w:tcPr>
            <w:tcW w:w="4200" w:type="dxa"/>
          </w:tcPr>
          <w:p w14:paraId="3249F10D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59B154C4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4208B5EF" w14:textId="77777777" w:rsidR="0042189B" w:rsidRDefault="0042189B">
      <w:pPr>
        <w:rPr>
          <w:rFonts w:ascii="ＭＳ ゴシック" w:eastAsia="ＭＳ ゴシック" w:hAnsi="ＭＳ ゴシック"/>
        </w:rPr>
      </w:pPr>
    </w:p>
    <w:p w14:paraId="63386E70" w14:textId="3FB96204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153128">
        <w:rPr>
          <w:rFonts w:ascii="ＭＳ ゴシック" w:eastAsia="ＭＳ ゴシック" w:hAnsi="ＭＳ ゴシック" w:hint="eastAsia"/>
        </w:rPr>
        <w:t>産業振興センター</w:t>
      </w:r>
      <w:r w:rsidR="0042189B">
        <w:rPr>
          <w:rFonts w:ascii="ＭＳ ゴシック" w:eastAsia="ＭＳ ゴシック" w:hAnsi="ＭＳ ゴシック" w:hint="eastAsia"/>
        </w:rPr>
        <w:t>個情報保護規程第28条第</w:t>
      </w:r>
      <w:r w:rsidR="00E162EE">
        <w:rPr>
          <w:rFonts w:ascii="ＭＳ ゴシック" w:eastAsia="ＭＳ ゴシック" w:hAnsi="ＭＳ ゴシック" w:hint="eastAsia"/>
        </w:rPr>
        <w:t>1</w:t>
      </w:r>
      <w:r w:rsidR="0042189B">
        <w:rPr>
          <w:rFonts w:ascii="ＭＳ ゴシック" w:eastAsia="ＭＳ ゴシック" w:hAnsi="ＭＳ ゴシック" w:hint="eastAsia"/>
        </w:rPr>
        <w:t>項の規定に基づき、貴団体の行った決定に対し、次のとおり異議の申出をします。</w:t>
      </w:r>
    </w:p>
    <w:p w14:paraId="06F19CA7" w14:textId="77777777" w:rsidR="0042189B" w:rsidRDefault="0042189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25"/>
        <w:gridCol w:w="6615"/>
      </w:tblGrid>
      <w:tr w:rsidR="0042189B" w14:paraId="16D12CA0" w14:textId="77777777">
        <w:tc>
          <w:tcPr>
            <w:tcW w:w="408" w:type="dxa"/>
            <w:vAlign w:val="center"/>
          </w:tcPr>
          <w:p w14:paraId="7E135D9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5" w:type="dxa"/>
            <w:vAlign w:val="center"/>
          </w:tcPr>
          <w:p w14:paraId="47FAB9DB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異議申出に係る開示決定等又は訂正決定等</w:t>
            </w:r>
          </w:p>
        </w:tc>
        <w:tc>
          <w:tcPr>
            <w:tcW w:w="6615" w:type="dxa"/>
          </w:tcPr>
          <w:p w14:paraId="78B8E963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68DE6B35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7C3ADF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68F6A5A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93E5408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72A989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82D937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77FA45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6668D92C" w14:textId="77777777">
        <w:tc>
          <w:tcPr>
            <w:tcW w:w="408" w:type="dxa"/>
            <w:vAlign w:val="center"/>
          </w:tcPr>
          <w:p w14:paraId="71A9A96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5" w:type="dxa"/>
            <w:vAlign w:val="center"/>
          </w:tcPr>
          <w:p w14:paraId="14D3AB02" w14:textId="2F143AA0" w:rsidR="0042189B" w:rsidRDefault="00E162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42189B">
              <w:rPr>
                <w:rFonts w:ascii="ＭＳ ゴシック" w:eastAsia="ＭＳ ゴシック" w:hAnsi="ＭＳ ゴシック" w:hint="eastAsia"/>
              </w:rPr>
              <w:t>の決定等があったことを知った年月日</w:t>
            </w:r>
          </w:p>
        </w:tc>
        <w:tc>
          <w:tcPr>
            <w:tcW w:w="6615" w:type="dxa"/>
          </w:tcPr>
          <w:p w14:paraId="17542B3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309CAE0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9B89F3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3AC0980F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09964F3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6242E850" w14:textId="77777777"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06D0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C5F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異議申出の趣旨及び理由</w:t>
            </w:r>
          </w:p>
        </w:tc>
        <w:tc>
          <w:tcPr>
            <w:tcW w:w="6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3C7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0543D2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ABA144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FA9845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548058E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709F8A5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494A68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5C5B26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C59208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D72126" w14:textId="77777777" w:rsidR="0042189B" w:rsidRDefault="0042189B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471F91B6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（注）この様式により難いときは、この様式に準じた別の様式を使用することができます。</w:t>
      </w:r>
    </w:p>
    <w:p w14:paraId="2125C3F8" w14:textId="77777777" w:rsidR="0042189B" w:rsidRDefault="0042189B">
      <w:pPr>
        <w:rPr>
          <w:rFonts w:ascii="ＭＳ ゴシック" w:eastAsia="ＭＳ ゴシック" w:hAnsi="ＭＳ ゴシック"/>
        </w:rPr>
      </w:pPr>
    </w:p>
    <w:sectPr w:rsidR="0042189B" w:rsidSect="00AF2E19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851" w:footer="992" w:gutter="0"/>
      <w:pgNumType w:fmt="numberInDash" w:start="1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7801" w14:textId="77777777" w:rsidR="00666559" w:rsidRDefault="00666559">
      <w:r>
        <w:separator/>
      </w:r>
    </w:p>
  </w:endnote>
  <w:endnote w:type="continuationSeparator" w:id="0">
    <w:p w14:paraId="5C35AD05" w14:textId="77777777" w:rsidR="00666559" w:rsidRDefault="0066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816" w14:textId="77777777" w:rsidR="00D43B82" w:rsidRDefault="00D43B82" w:rsidP="0042189B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BC9279" w14:textId="77777777" w:rsidR="00D43B82" w:rsidRDefault="00D43B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FBEA" w14:textId="7DC6A00D" w:rsidR="0042189B" w:rsidRDefault="0042189B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58A4" w14:textId="77777777" w:rsidR="00666559" w:rsidRDefault="00666559">
      <w:r>
        <w:separator/>
      </w:r>
    </w:p>
  </w:footnote>
  <w:footnote w:type="continuationSeparator" w:id="0">
    <w:p w14:paraId="61E3AFCF" w14:textId="77777777" w:rsidR="00666559" w:rsidRDefault="0066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1F7" w14:textId="77777777" w:rsidR="0042189B" w:rsidRDefault="0042189B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個人情報保護規程様式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22756244">
    <w:abstractNumId w:val="1"/>
  </w:num>
  <w:num w:numId="2" w16cid:durableId="347756712">
    <w:abstractNumId w:val="2"/>
  </w:num>
  <w:num w:numId="3" w16cid:durableId="17343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A6"/>
    <w:rsid w:val="000B1EA7"/>
    <w:rsid w:val="000D1EA6"/>
    <w:rsid w:val="00153128"/>
    <w:rsid w:val="00246BC0"/>
    <w:rsid w:val="002E4B9C"/>
    <w:rsid w:val="00341E5E"/>
    <w:rsid w:val="00364F21"/>
    <w:rsid w:val="004171CC"/>
    <w:rsid w:val="0042189B"/>
    <w:rsid w:val="00561C39"/>
    <w:rsid w:val="00625CAA"/>
    <w:rsid w:val="00666559"/>
    <w:rsid w:val="00793B68"/>
    <w:rsid w:val="007F3D19"/>
    <w:rsid w:val="008A4039"/>
    <w:rsid w:val="008B575C"/>
    <w:rsid w:val="008C77DC"/>
    <w:rsid w:val="008D06D3"/>
    <w:rsid w:val="009143CE"/>
    <w:rsid w:val="0097527E"/>
    <w:rsid w:val="00A0687B"/>
    <w:rsid w:val="00AF2E19"/>
    <w:rsid w:val="00B92521"/>
    <w:rsid w:val="00CB0388"/>
    <w:rsid w:val="00CB0DB9"/>
    <w:rsid w:val="00D43B82"/>
    <w:rsid w:val="00E162EE"/>
    <w:rsid w:val="00E930D1"/>
    <w:rsid w:val="00EB0BCC"/>
    <w:rsid w:val="00F87B28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3A48"/>
  <w15:chartTrackingRefBased/>
  <w15:docId w15:val="{DD98225E-A253-4B1F-ADC8-7E8467B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rPr>
      <w:sz w:val="16"/>
    </w:rPr>
  </w:style>
  <w:style w:type="paragraph" w:styleId="a9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paragraph" w:styleId="20">
    <w:name w:val="Body Text 2"/>
    <w:basedOn w:val="a"/>
    <w:rPr>
      <w:rFonts w:ascii="ＭＳ ゴシック" w:eastAsia="ＭＳ ゴシック" w:hAnsi="ＭＳ ゴシック"/>
      <w:sz w:val="18"/>
    </w:rPr>
  </w:style>
  <w:style w:type="character" w:styleId="ac">
    <w:name w:val="page number"/>
    <w:basedOn w:val="a0"/>
    <w:rsid w:val="00D4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3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341D9-A92D-46BD-9FA1-0C484CE85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2613C-1A32-4AAD-A473-267E693D6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73A0-BB2A-4AD8-A93D-58B97BCEABC4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customXml/itemProps4.xml><?xml version="1.0" encoding="utf-8"?>
<ds:datastoreItem xmlns:ds="http://schemas.openxmlformats.org/officeDocument/2006/customXml" ds:itemID="{F9047766-A606-4CAB-842E-0BED0D96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154</Words>
  <Characters>155</Characters>
  <Application>Microsoft Office Word</Application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三瀬</cp:lastModifiedBy>
  <cp:revision>4</cp:revision>
  <cp:lastPrinted>2011-06-14T01:53:00Z</cp:lastPrinted>
  <dcterms:created xsi:type="dcterms:W3CDTF">2026-07-07T04:16:00Z</dcterms:created>
  <dcterms:modified xsi:type="dcterms:W3CDTF">2026-07-07T05:41:00Z</dcterms:modified>
</cp:coreProperties>
</file>